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F99A5">
      <w:pPr>
        <w:spacing w:line="560" w:lineRule="exac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附件4</w:t>
      </w:r>
    </w:p>
    <w:p w14:paraId="7F5AA33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推荐作品汇总表</w:t>
      </w:r>
    </w:p>
    <w:tbl>
      <w:tblPr>
        <w:tblStyle w:val="8"/>
        <w:tblW w:w="13033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567"/>
        <w:gridCol w:w="2378"/>
        <w:gridCol w:w="3255"/>
        <w:gridCol w:w="2756"/>
        <w:gridCol w:w="2144"/>
      </w:tblGrid>
      <w:tr w14:paraId="64A1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 w14:paraId="7178FE43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67" w:type="dxa"/>
          </w:tcPr>
          <w:p w14:paraId="2A43E0E5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378" w:type="dxa"/>
          </w:tcPr>
          <w:p w14:paraId="6E436087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255" w:type="dxa"/>
          </w:tcPr>
          <w:p w14:paraId="71ACAE40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2756" w:type="dxa"/>
          </w:tcPr>
          <w:p w14:paraId="5377FC5F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44" w:type="dxa"/>
          </w:tcPr>
          <w:p w14:paraId="1F6214E2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作品所属专业</w:t>
            </w:r>
          </w:p>
        </w:tc>
      </w:tr>
      <w:tr w14:paraId="191E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 w14:paraId="6A81FDFC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</w:tcPr>
          <w:p w14:paraId="4874AC6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8" w:type="dxa"/>
          </w:tcPr>
          <w:p w14:paraId="585863C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 w14:paraId="77BB244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6" w:type="dxa"/>
          </w:tcPr>
          <w:p w14:paraId="78DF5F4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4" w:type="dxa"/>
          </w:tcPr>
          <w:p w14:paraId="62E3095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6E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 w14:paraId="5BAC9AAF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67" w:type="dxa"/>
          </w:tcPr>
          <w:p w14:paraId="64B8344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8" w:type="dxa"/>
          </w:tcPr>
          <w:p w14:paraId="784F2C8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 w14:paraId="4132CD8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6" w:type="dxa"/>
          </w:tcPr>
          <w:p w14:paraId="5A215EB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4" w:type="dxa"/>
          </w:tcPr>
          <w:p w14:paraId="5EF03FA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86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 w14:paraId="1B19FBD9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67" w:type="dxa"/>
          </w:tcPr>
          <w:p w14:paraId="37894C8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8" w:type="dxa"/>
          </w:tcPr>
          <w:p w14:paraId="1465D7F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 w14:paraId="3B6506A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6" w:type="dxa"/>
          </w:tcPr>
          <w:p w14:paraId="20FE5BC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4" w:type="dxa"/>
          </w:tcPr>
          <w:p w14:paraId="7DE7C58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0B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 w14:paraId="19D786BA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67" w:type="dxa"/>
          </w:tcPr>
          <w:p w14:paraId="72679AE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8" w:type="dxa"/>
          </w:tcPr>
          <w:p w14:paraId="6A620BA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 w14:paraId="48724FC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6" w:type="dxa"/>
          </w:tcPr>
          <w:p w14:paraId="5A79BD9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4" w:type="dxa"/>
          </w:tcPr>
          <w:p w14:paraId="06772D5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52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 w14:paraId="3ED665E6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67" w:type="dxa"/>
          </w:tcPr>
          <w:p w14:paraId="58E8390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8" w:type="dxa"/>
          </w:tcPr>
          <w:p w14:paraId="12F82F9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5" w:type="dxa"/>
          </w:tcPr>
          <w:p w14:paraId="40A2996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6" w:type="dxa"/>
          </w:tcPr>
          <w:p w14:paraId="50394DF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4" w:type="dxa"/>
          </w:tcPr>
          <w:p w14:paraId="1750BB3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066B8AD"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EFE3471"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推荐单位名称/专科分会名称：</w:t>
      </w:r>
    </w:p>
    <w:p w14:paraId="7E37A729">
      <w:pPr>
        <w:spacing w:line="560" w:lineRule="exact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联系人及联系方式：</w:t>
      </w:r>
    </w:p>
    <w:sectPr>
      <w:footerReference r:id="rId3" w:type="default"/>
      <w:pgSz w:w="16838" w:h="11906" w:orient="landscape"/>
      <w:pgMar w:top="1531" w:right="1814" w:bottom="1531" w:left="1985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9AC9D3D-EBBE-434C-9372-A8C83F3C45E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C3FE83C-5DC0-4B1C-863B-605B36B1794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C8D98A5-DD2F-4A60-BD3E-C1C41EF242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241F6">
    <w:pPr>
      <w:pStyle w:val="4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38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16CA916C">
                              <w:pPr>
                                <w:pStyle w:val="4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hAnsi="宋体" w:eastAsia="方正仿宋_GBK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_GBK" w:hAnsi="宋体" w:eastAsia="方正仿宋_GBK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_GBK" w:hAnsi="宋体" w:eastAsia="方正仿宋_GBK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_GBK" w:hAnsi="宋体" w:eastAsia="方正仿宋_GBK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_GBK" w:hAnsi="宋体" w:eastAsia="方正仿宋_GBK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方正仿宋_GBK" w:hAnsi="宋体" w:eastAsia="方正仿宋_GBK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BE5868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38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16CA916C">
                        <w:pPr>
                          <w:pStyle w:val="4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hAnsi="宋体" w:eastAsia="方正仿宋_GBK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方正仿宋_GBK" w:hAnsi="宋体" w:eastAsia="方正仿宋_GBK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_GBK" w:hAnsi="宋体" w:eastAsia="方正仿宋_GBK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方正仿宋_GBK" w:hAnsi="宋体" w:eastAsia="方正仿宋_GBK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_GBK" w:hAnsi="宋体" w:eastAsia="方正仿宋_GBK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="方正仿宋_GBK" w:hAnsi="宋体" w:eastAsia="方正仿宋_GBK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2BE5868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0ODlmZjkyZDA5OTMwNTk4YmJmYTdhMjRhNDZmNmEifQ=="/>
  </w:docVars>
  <w:rsids>
    <w:rsidRoot w:val="00D831B4"/>
    <w:rsid w:val="00005F80"/>
    <w:rsid w:val="00016071"/>
    <w:rsid w:val="00032558"/>
    <w:rsid w:val="00033D0D"/>
    <w:rsid w:val="00036C17"/>
    <w:rsid w:val="00045758"/>
    <w:rsid w:val="00054973"/>
    <w:rsid w:val="00063A58"/>
    <w:rsid w:val="00064C08"/>
    <w:rsid w:val="00070658"/>
    <w:rsid w:val="00073BCF"/>
    <w:rsid w:val="00080592"/>
    <w:rsid w:val="000C6CE7"/>
    <w:rsid w:val="000D0D9F"/>
    <w:rsid w:val="000E13F0"/>
    <w:rsid w:val="001170CC"/>
    <w:rsid w:val="00122860"/>
    <w:rsid w:val="001252F2"/>
    <w:rsid w:val="00133E45"/>
    <w:rsid w:val="00137C4C"/>
    <w:rsid w:val="00181E49"/>
    <w:rsid w:val="001850C5"/>
    <w:rsid w:val="001921DC"/>
    <w:rsid w:val="0019552E"/>
    <w:rsid w:val="001B6D68"/>
    <w:rsid w:val="001D7FB7"/>
    <w:rsid w:val="001E0F3F"/>
    <w:rsid w:val="001E1227"/>
    <w:rsid w:val="001F3954"/>
    <w:rsid w:val="002012BD"/>
    <w:rsid w:val="00224F53"/>
    <w:rsid w:val="00245B08"/>
    <w:rsid w:val="00253563"/>
    <w:rsid w:val="00255EEF"/>
    <w:rsid w:val="002645EF"/>
    <w:rsid w:val="00281DE5"/>
    <w:rsid w:val="00296F65"/>
    <w:rsid w:val="002A5F09"/>
    <w:rsid w:val="002E3BE6"/>
    <w:rsid w:val="002E72E2"/>
    <w:rsid w:val="00315F41"/>
    <w:rsid w:val="0034461F"/>
    <w:rsid w:val="0034498C"/>
    <w:rsid w:val="00351F2F"/>
    <w:rsid w:val="00353D69"/>
    <w:rsid w:val="00355BF9"/>
    <w:rsid w:val="003A3693"/>
    <w:rsid w:val="003C33C6"/>
    <w:rsid w:val="003F1A49"/>
    <w:rsid w:val="00410144"/>
    <w:rsid w:val="00421691"/>
    <w:rsid w:val="00437DD9"/>
    <w:rsid w:val="00443239"/>
    <w:rsid w:val="00452753"/>
    <w:rsid w:val="00460253"/>
    <w:rsid w:val="004A59A8"/>
    <w:rsid w:val="004C4481"/>
    <w:rsid w:val="004D04B9"/>
    <w:rsid w:val="0051434F"/>
    <w:rsid w:val="00526E5A"/>
    <w:rsid w:val="00541409"/>
    <w:rsid w:val="00547471"/>
    <w:rsid w:val="00561BC8"/>
    <w:rsid w:val="00563A73"/>
    <w:rsid w:val="00580BCD"/>
    <w:rsid w:val="00584805"/>
    <w:rsid w:val="00586B8C"/>
    <w:rsid w:val="005920CB"/>
    <w:rsid w:val="005B058D"/>
    <w:rsid w:val="005B557F"/>
    <w:rsid w:val="005C14E7"/>
    <w:rsid w:val="005D1A08"/>
    <w:rsid w:val="005F6ACD"/>
    <w:rsid w:val="00627406"/>
    <w:rsid w:val="00635162"/>
    <w:rsid w:val="006466A1"/>
    <w:rsid w:val="00652BCA"/>
    <w:rsid w:val="00663685"/>
    <w:rsid w:val="006638AF"/>
    <w:rsid w:val="00674F13"/>
    <w:rsid w:val="006B07A6"/>
    <w:rsid w:val="006D3C63"/>
    <w:rsid w:val="00736D76"/>
    <w:rsid w:val="007A77B5"/>
    <w:rsid w:val="007A7DF1"/>
    <w:rsid w:val="007B2EF9"/>
    <w:rsid w:val="007D50E9"/>
    <w:rsid w:val="007E43E1"/>
    <w:rsid w:val="00812A21"/>
    <w:rsid w:val="0082275B"/>
    <w:rsid w:val="00826C89"/>
    <w:rsid w:val="00833BCC"/>
    <w:rsid w:val="00843CBC"/>
    <w:rsid w:val="008522F5"/>
    <w:rsid w:val="008A62AF"/>
    <w:rsid w:val="008D0F7B"/>
    <w:rsid w:val="008E274C"/>
    <w:rsid w:val="009114FA"/>
    <w:rsid w:val="00944304"/>
    <w:rsid w:val="009662D1"/>
    <w:rsid w:val="009668E5"/>
    <w:rsid w:val="0097735A"/>
    <w:rsid w:val="009C0AF9"/>
    <w:rsid w:val="009C1176"/>
    <w:rsid w:val="009C1F88"/>
    <w:rsid w:val="009E19C2"/>
    <w:rsid w:val="009E68A8"/>
    <w:rsid w:val="009F1E63"/>
    <w:rsid w:val="00A02FCB"/>
    <w:rsid w:val="00A301DF"/>
    <w:rsid w:val="00A62579"/>
    <w:rsid w:val="00A824CF"/>
    <w:rsid w:val="00A91930"/>
    <w:rsid w:val="00AC30DE"/>
    <w:rsid w:val="00AF09B2"/>
    <w:rsid w:val="00B31C67"/>
    <w:rsid w:val="00B57002"/>
    <w:rsid w:val="00B644C8"/>
    <w:rsid w:val="00BA64F6"/>
    <w:rsid w:val="00BC5DF6"/>
    <w:rsid w:val="00BD258C"/>
    <w:rsid w:val="00BE1468"/>
    <w:rsid w:val="00BE3A81"/>
    <w:rsid w:val="00BF2BF7"/>
    <w:rsid w:val="00C341E6"/>
    <w:rsid w:val="00C35D7F"/>
    <w:rsid w:val="00C42CDC"/>
    <w:rsid w:val="00C43140"/>
    <w:rsid w:val="00C431FC"/>
    <w:rsid w:val="00C4473F"/>
    <w:rsid w:val="00C86A10"/>
    <w:rsid w:val="00C872F8"/>
    <w:rsid w:val="00CB50F2"/>
    <w:rsid w:val="00CC1F8C"/>
    <w:rsid w:val="00CC32B4"/>
    <w:rsid w:val="00D107C5"/>
    <w:rsid w:val="00D10CB6"/>
    <w:rsid w:val="00D54470"/>
    <w:rsid w:val="00D7633F"/>
    <w:rsid w:val="00D831B4"/>
    <w:rsid w:val="00D83CCF"/>
    <w:rsid w:val="00D953F9"/>
    <w:rsid w:val="00DB04FA"/>
    <w:rsid w:val="00DD2262"/>
    <w:rsid w:val="00DD527F"/>
    <w:rsid w:val="00DE0D30"/>
    <w:rsid w:val="00DF0EB2"/>
    <w:rsid w:val="00E03369"/>
    <w:rsid w:val="00E122A1"/>
    <w:rsid w:val="00E25D84"/>
    <w:rsid w:val="00E25E7A"/>
    <w:rsid w:val="00E4358B"/>
    <w:rsid w:val="00E43760"/>
    <w:rsid w:val="00EB16D4"/>
    <w:rsid w:val="00EC1588"/>
    <w:rsid w:val="00EC2FD6"/>
    <w:rsid w:val="00ED0D08"/>
    <w:rsid w:val="00ED5670"/>
    <w:rsid w:val="00EF6095"/>
    <w:rsid w:val="00F05FF8"/>
    <w:rsid w:val="00F51B9D"/>
    <w:rsid w:val="00F80172"/>
    <w:rsid w:val="00FA4313"/>
    <w:rsid w:val="00FB7DF8"/>
    <w:rsid w:val="00FC0529"/>
    <w:rsid w:val="02005B8D"/>
    <w:rsid w:val="03082F4B"/>
    <w:rsid w:val="04C839B8"/>
    <w:rsid w:val="058979DF"/>
    <w:rsid w:val="0E5057A7"/>
    <w:rsid w:val="124D7C32"/>
    <w:rsid w:val="126124AE"/>
    <w:rsid w:val="132A0B7E"/>
    <w:rsid w:val="13D36C5E"/>
    <w:rsid w:val="19BA38F8"/>
    <w:rsid w:val="1CD83FF1"/>
    <w:rsid w:val="221E7C3E"/>
    <w:rsid w:val="266358BA"/>
    <w:rsid w:val="268421F3"/>
    <w:rsid w:val="27BD7844"/>
    <w:rsid w:val="28613511"/>
    <w:rsid w:val="302D6C99"/>
    <w:rsid w:val="328013EF"/>
    <w:rsid w:val="363821F7"/>
    <w:rsid w:val="3B8B3E03"/>
    <w:rsid w:val="3D3D0C72"/>
    <w:rsid w:val="3E871F3D"/>
    <w:rsid w:val="43E72BDC"/>
    <w:rsid w:val="4528655A"/>
    <w:rsid w:val="485C3F8A"/>
    <w:rsid w:val="498C0CEE"/>
    <w:rsid w:val="49E43973"/>
    <w:rsid w:val="4A385AB1"/>
    <w:rsid w:val="4DF23BA9"/>
    <w:rsid w:val="4E6E55D9"/>
    <w:rsid w:val="4EBC060D"/>
    <w:rsid w:val="4F595276"/>
    <w:rsid w:val="50335433"/>
    <w:rsid w:val="586E6522"/>
    <w:rsid w:val="5AB90920"/>
    <w:rsid w:val="5B16664E"/>
    <w:rsid w:val="5D5A2512"/>
    <w:rsid w:val="5EFB74C4"/>
    <w:rsid w:val="5F3F2C56"/>
    <w:rsid w:val="605B3588"/>
    <w:rsid w:val="69B0758B"/>
    <w:rsid w:val="6A137EE4"/>
    <w:rsid w:val="6CD3598B"/>
    <w:rsid w:val="6F1352D6"/>
    <w:rsid w:val="72883C36"/>
    <w:rsid w:val="73155AC0"/>
    <w:rsid w:val="733302FD"/>
    <w:rsid w:val="75B359E3"/>
    <w:rsid w:val="76D56DDE"/>
    <w:rsid w:val="77E56D51"/>
    <w:rsid w:val="790A1265"/>
    <w:rsid w:val="7C57140D"/>
    <w:rsid w:val="7D205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正文1"/>
    <w:basedOn w:val="1"/>
    <w:qFormat/>
    <w:uiPriority w:val="0"/>
    <w:pPr>
      <w:adjustRightInd w:val="0"/>
      <w:snapToGrid w:val="0"/>
    </w:pPr>
    <w:rPr>
      <w:rFonts w:ascii="Times New Roman" w:hAnsi="Times New Roman" w:eastAsia="方正仿宋_GBK"/>
      <w:sz w:val="32"/>
    </w:rPr>
  </w:style>
  <w:style w:type="character" w:customStyle="1" w:styleId="16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M\Desktop\&#26032;&#24314;&#25991;&#20214;&#22841;\&#27743;&#33487;&#30465;&#21307;&#23398;&#20250;&#37096;&#65288;&#23460;&#65289;&#2041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B7B6D-E384-4024-994C-125E991CF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江苏省医学会部（室）便函</Template>
  <Company>HP Inc.</Company>
  <Pages>1</Pages>
  <Words>607</Words>
  <Characters>613</Characters>
  <Lines>20</Lines>
  <Paragraphs>5</Paragraphs>
  <TotalTime>8</TotalTime>
  <ScaleCrop>false</ScaleCrop>
  <LinksUpToDate>false</LinksUpToDate>
  <CharactersWithSpaces>918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2022-09-02T03:42:00Z</dcterms:created>
  <dc:creator>Windows 用户</dc:creator>
  <cp:lastModifiedBy>Lisa楠</cp:lastModifiedBy>
  <cp:lastPrinted>2025-09-02T01:47:00Z</cp:lastPrinted>
  <dcterms:modified xsi:type="dcterms:W3CDTF">2025-09-08T06:19:21Z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35BD6AE31CA642BEA4A7C58E75C55BAA_13</vt:lpwstr>
  </property>
  <property fmtid="{D5CDD505-2E9C-101B-9397-08002B2CF9AE}" pid="4" name="KSOTemplateDocerSaveRecord">
    <vt:lpwstr>eyJoZGlkIjoiNmU0ODlmZjkyZDA5OTMwNTk4YmJmYTdhMjRhNDZmNmEiLCJ1c2VySWQiOiIxMjQ5OTIyNjUwIn0=</vt:lpwstr>
  </property>
</Properties>
</file>