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418CB">
      <w:pPr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  <w:t>2</w:t>
      </w:r>
    </w:p>
    <w:p w14:paraId="5233E85A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科普作品报名表</w:t>
      </w:r>
    </w:p>
    <w:tbl>
      <w:tblPr>
        <w:tblStyle w:val="7"/>
        <w:tblW w:w="4875" w:type="pct"/>
        <w:tblInd w:w="1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948"/>
        <w:gridCol w:w="1441"/>
        <w:gridCol w:w="1972"/>
        <w:gridCol w:w="2157"/>
      </w:tblGrid>
      <w:tr w14:paraId="0007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E59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42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D12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2CAC5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E4C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作品类型</w:t>
            </w:r>
          </w:p>
        </w:tc>
        <w:tc>
          <w:tcPr>
            <w:tcW w:w="42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E62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      </w:t>
            </w:r>
            <w:sdt>
              <w:sdtPr>
                <w:rPr>
                  <w:rFonts w:hint="eastAsia" w:ascii="方正仿宋_GBK" w:hAnsi="方正仿宋_GBK" w:eastAsia="方正仿宋_GBK" w:cs="方正仿宋_GBK"/>
                  <w:color w:val="000000"/>
                  <w:kern w:val="0"/>
                  <w:sz w:val="22"/>
                  <w:lang w:bidi="ar"/>
                </w:rPr>
                <w:id w:val="147460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方正仿宋_GBK" w:hAnsi="方正仿宋_GBK" w:eastAsia="方正仿宋_GBK" w:cs="方正仿宋_GBK"/>
                  <w:color w:val="000000"/>
                  <w:kern w:val="0"/>
                  <w:sz w:val="22"/>
                  <w:lang w:bidi="ar"/>
                </w:rPr>
              </w:sdtEndPr>
              <w:sdtContent>
                <w:r>
                  <w:rPr>
                    <w:rFonts w:hint="eastAsia" w:ascii="方正仿宋_GBK" w:hAnsi="方正仿宋_GBK" w:eastAsia="方正仿宋_GBK" w:cs="方正仿宋_GBK"/>
                    <w:sz w:val="22"/>
                  </w:rPr>
                  <w:t>☐</w:t>
                </w:r>
              </w:sdtContent>
            </w:sdt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单人科普演讲              </w:t>
            </w:r>
            <w:sdt>
              <w:sdtPr>
                <w:rPr>
                  <w:rFonts w:hint="eastAsia" w:ascii="方正仿宋_GBK" w:hAnsi="方正仿宋_GBK" w:eastAsia="方正仿宋_GBK" w:cs="方正仿宋_GBK"/>
                  <w:color w:val="000000"/>
                  <w:kern w:val="0"/>
                  <w:sz w:val="22"/>
                  <w:lang w:bidi="ar"/>
                </w:rPr>
                <w:id w:val="147459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方正仿宋_GBK" w:hAnsi="方正仿宋_GBK" w:eastAsia="方正仿宋_GBK" w:cs="方正仿宋_GBK"/>
                  <w:color w:val="000000"/>
                  <w:kern w:val="0"/>
                  <w:sz w:val="22"/>
                  <w:lang w:bidi="ar"/>
                </w:rPr>
              </w:sdtEndPr>
              <w:sdtContent>
                <w:r>
                  <w:rPr>
                    <w:rFonts w:hint="eastAsia" w:ascii="方正仿宋_GBK" w:hAnsi="方正仿宋_GBK" w:eastAsia="方正仿宋_GBK" w:cs="方正仿宋_GBK"/>
                    <w:sz w:val="22"/>
                  </w:rPr>
                  <w:t>☐</w:t>
                </w:r>
              </w:sdtContent>
            </w:sdt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舞台情景剧 </w:t>
            </w:r>
          </w:p>
        </w:tc>
      </w:tr>
      <w:tr w14:paraId="6A911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394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联系人姓名</w:t>
            </w:r>
          </w:p>
        </w:tc>
        <w:tc>
          <w:tcPr>
            <w:tcW w:w="19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7E8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C78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A71F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0B2B9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62A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19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348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680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职务、职称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B5A9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4351C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8E0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通讯地址</w:t>
            </w:r>
          </w:p>
        </w:tc>
        <w:tc>
          <w:tcPr>
            <w:tcW w:w="19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FA2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C5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EAD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3E59B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2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主创（最多填写5人）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D73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5CE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F9E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从事专业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64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工作单位</w:t>
            </w:r>
          </w:p>
        </w:tc>
      </w:tr>
      <w:tr w14:paraId="3C32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728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0AB8C3F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0DDCAFE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266A9D20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44067FA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1C39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5B4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E4F572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D20E7ED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F5E2363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F357C9A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1F596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55B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985696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C510CDE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B60D1F6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FFBA328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43846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2FA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DD9F31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E80C369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3208E62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CA1A93D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5925E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3252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3D0853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60CCFAE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DD96AB3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6DABB002">
            <w:pPr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4DBD9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20" w:hangingChars="10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备注 （作品</w:t>
            </w:r>
          </w:p>
          <w:p w14:paraId="227E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20" w:hangingChars="100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所属专业）</w:t>
            </w:r>
          </w:p>
        </w:tc>
        <w:tc>
          <w:tcPr>
            <w:tcW w:w="42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B51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39A03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41EDC93"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内容介绍（300字以内）</w:t>
            </w:r>
          </w:p>
        </w:tc>
      </w:tr>
      <w:tr w14:paraId="1A62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E8EE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65BFB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4A154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37DA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EC64CD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单位意见                                                   </w:t>
            </w:r>
          </w:p>
          <w:p w14:paraId="6EB5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公章</w:t>
            </w:r>
          </w:p>
          <w:p w14:paraId="6745D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 月 日</w:t>
            </w:r>
          </w:p>
        </w:tc>
      </w:tr>
    </w:tbl>
    <w:p w14:paraId="7FBFD441"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31" w:bottom="1985" w:left="1531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8316F91-CE91-410F-83A0-014954B04DC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32F3D3F-C27E-4AA2-A503-41A04F7B8E5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A04D5E0-FD86-4E7B-9675-80AA34DBDD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241F6">
    <w:pPr>
      <w:pStyle w:val="4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38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16CA916C">
                              <w:pPr>
                                <w:pStyle w:val="4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hAnsi="宋体" w:eastAsia="方正仿宋_GBK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_GBK" w:hAnsi="宋体" w:eastAsia="方正仿宋_GBK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_GBK" w:hAnsi="宋体" w:eastAsia="方正仿宋_GBK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_GBK" w:hAnsi="宋体" w:eastAsia="方正仿宋_GBK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_GBK" w:hAnsi="宋体" w:eastAsia="方正仿宋_GBK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方正仿宋_GBK" w:hAnsi="宋体" w:eastAsia="方正仿宋_GBK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BE5868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38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16CA916C">
                        <w:pPr>
                          <w:pStyle w:val="4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hAnsi="宋体" w:eastAsia="方正仿宋_GBK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方正仿宋_GBK" w:hAnsi="宋体" w:eastAsia="方正仿宋_GBK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_GBK" w:hAnsi="宋体" w:eastAsia="方正仿宋_GBK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方正仿宋_GBK" w:hAnsi="宋体" w:eastAsia="方正仿宋_GBK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_GBK" w:hAnsi="宋体" w:eastAsia="方正仿宋_GBK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="方正仿宋_GBK" w:hAnsi="宋体" w:eastAsia="方正仿宋_GBK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2BE5868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ODlmZjkyZDA5OTMwNTk4YmJmYTdhMjRhNDZmNmEifQ=="/>
  </w:docVars>
  <w:rsids>
    <w:rsidRoot w:val="00D831B4"/>
    <w:rsid w:val="00005F80"/>
    <w:rsid w:val="00016071"/>
    <w:rsid w:val="00032558"/>
    <w:rsid w:val="00033D0D"/>
    <w:rsid w:val="00036C17"/>
    <w:rsid w:val="00045758"/>
    <w:rsid w:val="00054973"/>
    <w:rsid w:val="00063A58"/>
    <w:rsid w:val="00064C08"/>
    <w:rsid w:val="00070658"/>
    <w:rsid w:val="00073BCF"/>
    <w:rsid w:val="00080592"/>
    <w:rsid w:val="000C6CE7"/>
    <w:rsid w:val="000D0D9F"/>
    <w:rsid w:val="000E13F0"/>
    <w:rsid w:val="001170CC"/>
    <w:rsid w:val="00122860"/>
    <w:rsid w:val="001252F2"/>
    <w:rsid w:val="00133E45"/>
    <w:rsid w:val="00137C4C"/>
    <w:rsid w:val="00181E49"/>
    <w:rsid w:val="001850C5"/>
    <w:rsid w:val="001921DC"/>
    <w:rsid w:val="0019552E"/>
    <w:rsid w:val="001B6D68"/>
    <w:rsid w:val="001D7FB7"/>
    <w:rsid w:val="001E0F3F"/>
    <w:rsid w:val="001E1227"/>
    <w:rsid w:val="001F3954"/>
    <w:rsid w:val="002012BD"/>
    <w:rsid w:val="00224F53"/>
    <w:rsid w:val="00245B08"/>
    <w:rsid w:val="00253563"/>
    <w:rsid w:val="00255EEF"/>
    <w:rsid w:val="002645EF"/>
    <w:rsid w:val="00281DE5"/>
    <w:rsid w:val="00296F65"/>
    <w:rsid w:val="002A5F09"/>
    <w:rsid w:val="002E3BE6"/>
    <w:rsid w:val="002E72E2"/>
    <w:rsid w:val="00315F41"/>
    <w:rsid w:val="0034461F"/>
    <w:rsid w:val="0034498C"/>
    <w:rsid w:val="00351F2F"/>
    <w:rsid w:val="00353D69"/>
    <w:rsid w:val="00355BF9"/>
    <w:rsid w:val="003A3693"/>
    <w:rsid w:val="003C33C6"/>
    <w:rsid w:val="003F1A49"/>
    <w:rsid w:val="00410144"/>
    <w:rsid w:val="00421691"/>
    <w:rsid w:val="00437DD9"/>
    <w:rsid w:val="00443239"/>
    <w:rsid w:val="00452753"/>
    <w:rsid w:val="00460253"/>
    <w:rsid w:val="004A59A8"/>
    <w:rsid w:val="004C4481"/>
    <w:rsid w:val="004D04B9"/>
    <w:rsid w:val="0051434F"/>
    <w:rsid w:val="00526E5A"/>
    <w:rsid w:val="00541409"/>
    <w:rsid w:val="00547471"/>
    <w:rsid w:val="00561BC8"/>
    <w:rsid w:val="00563A73"/>
    <w:rsid w:val="00580BCD"/>
    <w:rsid w:val="00584805"/>
    <w:rsid w:val="00586B8C"/>
    <w:rsid w:val="005920CB"/>
    <w:rsid w:val="005B058D"/>
    <w:rsid w:val="005B557F"/>
    <w:rsid w:val="005C14E7"/>
    <w:rsid w:val="005D1A08"/>
    <w:rsid w:val="005F6ACD"/>
    <w:rsid w:val="00627406"/>
    <w:rsid w:val="00635162"/>
    <w:rsid w:val="006466A1"/>
    <w:rsid w:val="00652BCA"/>
    <w:rsid w:val="00663685"/>
    <w:rsid w:val="006638AF"/>
    <w:rsid w:val="00674F13"/>
    <w:rsid w:val="006B07A6"/>
    <w:rsid w:val="006D3C63"/>
    <w:rsid w:val="00736D76"/>
    <w:rsid w:val="007A77B5"/>
    <w:rsid w:val="007A7DF1"/>
    <w:rsid w:val="007B2EF9"/>
    <w:rsid w:val="007D50E9"/>
    <w:rsid w:val="007E43E1"/>
    <w:rsid w:val="00812A21"/>
    <w:rsid w:val="0082275B"/>
    <w:rsid w:val="00826C89"/>
    <w:rsid w:val="00833BCC"/>
    <w:rsid w:val="00843CBC"/>
    <w:rsid w:val="008522F5"/>
    <w:rsid w:val="008A62AF"/>
    <w:rsid w:val="008D0F7B"/>
    <w:rsid w:val="008E274C"/>
    <w:rsid w:val="009114FA"/>
    <w:rsid w:val="00944304"/>
    <w:rsid w:val="009662D1"/>
    <w:rsid w:val="009668E5"/>
    <w:rsid w:val="0097735A"/>
    <w:rsid w:val="009C0AF9"/>
    <w:rsid w:val="009C1176"/>
    <w:rsid w:val="009C1F88"/>
    <w:rsid w:val="009E19C2"/>
    <w:rsid w:val="009E68A8"/>
    <w:rsid w:val="009F1E63"/>
    <w:rsid w:val="00A02FCB"/>
    <w:rsid w:val="00A301DF"/>
    <w:rsid w:val="00A62579"/>
    <w:rsid w:val="00A824CF"/>
    <w:rsid w:val="00A91930"/>
    <w:rsid w:val="00AC30DE"/>
    <w:rsid w:val="00AF09B2"/>
    <w:rsid w:val="00B31C67"/>
    <w:rsid w:val="00B57002"/>
    <w:rsid w:val="00B644C8"/>
    <w:rsid w:val="00BA64F6"/>
    <w:rsid w:val="00BC5DF6"/>
    <w:rsid w:val="00BD258C"/>
    <w:rsid w:val="00BE1468"/>
    <w:rsid w:val="00BE3A81"/>
    <w:rsid w:val="00BF2BF7"/>
    <w:rsid w:val="00C341E6"/>
    <w:rsid w:val="00C35D7F"/>
    <w:rsid w:val="00C42CDC"/>
    <w:rsid w:val="00C43140"/>
    <w:rsid w:val="00C431FC"/>
    <w:rsid w:val="00C4473F"/>
    <w:rsid w:val="00C86A10"/>
    <w:rsid w:val="00C872F8"/>
    <w:rsid w:val="00CB50F2"/>
    <w:rsid w:val="00CC1F8C"/>
    <w:rsid w:val="00CC32B4"/>
    <w:rsid w:val="00D107C5"/>
    <w:rsid w:val="00D10CB6"/>
    <w:rsid w:val="00D54470"/>
    <w:rsid w:val="00D7633F"/>
    <w:rsid w:val="00D831B4"/>
    <w:rsid w:val="00D83CCF"/>
    <w:rsid w:val="00D953F9"/>
    <w:rsid w:val="00DB04FA"/>
    <w:rsid w:val="00DD2262"/>
    <w:rsid w:val="00DD527F"/>
    <w:rsid w:val="00DE0D30"/>
    <w:rsid w:val="00DF0EB2"/>
    <w:rsid w:val="00E03369"/>
    <w:rsid w:val="00E122A1"/>
    <w:rsid w:val="00E25D84"/>
    <w:rsid w:val="00E25E7A"/>
    <w:rsid w:val="00E4358B"/>
    <w:rsid w:val="00E43760"/>
    <w:rsid w:val="00EB16D4"/>
    <w:rsid w:val="00EC1588"/>
    <w:rsid w:val="00EC2FD6"/>
    <w:rsid w:val="00ED0D08"/>
    <w:rsid w:val="00ED5670"/>
    <w:rsid w:val="00EF6095"/>
    <w:rsid w:val="00F05FF8"/>
    <w:rsid w:val="00F51B9D"/>
    <w:rsid w:val="00F80172"/>
    <w:rsid w:val="00FA4313"/>
    <w:rsid w:val="00FB7DF8"/>
    <w:rsid w:val="00FC0529"/>
    <w:rsid w:val="01802A82"/>
    <w:rsid w:val="02005B8D"/>
    <w:rsid w:val="03082F4B"/>
    <w:rsid w:val="04C839B8"/>
    <w:rsid w:val="058979DF"/>
    <w:rsid w:val="0A95169F"/>
    <w:rsid w:val="0E5057A7"/>
    <w:rsid w:val="116A1090"/>
    <w:rsid w:val="124D7C32"/>
    <w:rsid w:val="126124AE"/>
    <w:rsid w:val="132A0B7E"/>
    <w:rsid w:val="13D36C5E"/>
    <w:rsid w:val="19BA38F8"/>
    <w:rsid w:val="1CD83FF1"/>
    <w:rsid w:val="221E7C3E"/>
    <w:rsid w:val="266358BA"/>
    <w:rsid w:val="268421F3"/>
    <w:rsid w:val="27BD7844"/>
    <w:rsid w:val="28613511"/>
    <w:rsid w:val="302D6C99"/>
    <w:rsid w:val="328013EF"/>
    <w:rsid w:val="363821F7"/>
    <w:rsid w:val="3B8B3E03"/>
    <w:rsid w:val="3D3D0C72"/>
    <w:rsid w:val="3E871F3D"/>
    <w:rsid w:val="43E72BDC"/>
    <w:rsid w:val="4528655A"/>
    <w:rsid w:val="485C3F8A"/>
    <w:rsid w:val="498C0CEE"/>
    <w:rsid w:val="49E43973"/>
    <w:rsid w:val="4A385AB1"/>
    <w:rsid w:val="4DF23BA9"/>
    <w:rsid w:val="4E6E55D9"/>
    <w:rsid w:val="4EBC060D"/>
    <w:rsid w:val="4F595276"/>
    <w:rsid w:val="50335433"/>
    <w:rsid w:val="586E6522"/>
    <w:rsid w:val="5AB90920"/>
    <w:rsid w:val="5B16664E"/>
    <w:rsid w:val="5D5A2512"/>
    <w:rsid w:val="5EFB74C4"/>
    <w:rsid w:val="5F3F2C56"/>
    <w:rsid w:val="605B3588"/>
    <w:rsid w:val="69B0758B"/>
    <w:rsid w:val="6A137EE4"/>
    <w:rsid w:val="6CD3598B"/>
    <w:rsid w:val="6F1352D6"/>
    <w:rsid w:val="72883C36"/>
    <w:rsid w:val="73155AC0"/>
    <w:rsid w:val="733302FD"/>
    <w:rsid w:val="75B359E3"/>
    <w:rsid w:val="76D56DDE"/>
    <w:rsid w:val="77E56D51"/>
    <w:rsid w:val="7C57140D"/>
    <w:rsid w:val="7D205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1"/>
    <w:basedOn w:val="1"/>
    <w:qFormat/>
    <w:uiPriority w:val="0"/>
    <w:pPr>
      <w:adjustRightInd w:val="0"/>
      <w:snapToGrid w:val="0"/>
    </w:pPr>
    <w:rPr>
      <w:rFonts w:ascii="Times New Roman" w:hAnsi="Times New Roman" w:eastAsia="方正仿宋_GBK"/>
      <w:sz w:val="32"/>
    </w:rPr>
  </w:style>
  <w:style w:type="character" w:customStyle="1" w:styleId="16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M\Desktop\&#26032;&#24314;&#25991;&#20214;&#22841;\&#27743;&#33487;&#30465;&#21307;&#23398;&#20250;&#37096;&#65288;&#23460;&#65289;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B7B6D-E384-4024-994C-125E991CF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江苏省医学会部（室）便函</Template>
  <Company>HP Inc.</Company>
  <Pages>1</Pages>
  <Words>110</Words>
  <Characters>112</Characters>
  <Lines>20</Lines>
  <Paragraphs>5</Paragraphs>
  <TotalTime>11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2022-09-02T03:42:00Z</dcterms:created>
  <dc:creator>Windows 用户</dc:creator>
  <cp:lastModifiedBy>Lisa楠</cp:lastModifiedBy>
  <cp:lastPrinted>2025-09-02T01:47:00Z</cp:lastPrinted>
  <dcterms:modified xsi:type="dcterms:W3CDTF">2025-09-08T06:21:28Z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D7080896491E487DBE36706BE1BBFA71_13</vt:lpwstr>
  </property>
  <property fmtid="{D5CDD505-2E9C-101B-9397-08002B2CF9AE}" pid="4" name="KSOTemplateDocerSaveRecord">
    <vt:lpwstr>eyJoZGlkIjoiNmU0ODlmZjkyZDA5OTMwNTk4YmJmYTdhMjRhNDZmNmEiLCJ1c2VySWQiOiIxMjQ5OTIyNjUwIn0=</vt:lpwstr>
  </property>
</Properties>
</file>